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3"/>
        <w:gridCol w:w="1425"/>
        <w:gridCol w:w="5178"/>
        <w:gridCol w:w="1464"/>
        <w:gridCol w:w="518"/>
        <w:gridCol w:w="236"/>
      </w:tblGrid>
      <w:tr w:rsidR="008C0A51">
        <w:tc>
          <w:tcPr>
            <w:tcW w:w="10024" w:type="dxa"/>
            <w:gridSpan w:val="6"/>
          </w:tcPr>
          <w:p w:rsidR="008C0A51" w:rsidRDefault="008C0A51" w:rsidP="00520A74">
            <w:pPr>
              <w:tabs>
                <w:tab w:val="left" w:pos="3090"/>
              </w:tabs>
              <w:jc w:val="center"/>
            </w:pPr>
            <w:r w:rsidRPr="00301AEB">
              <w:rPr>
                <w:b/>
                <w:bCs/>
              </w:rPr>
              <w:t>DEPARTAMENT    DE     MATEMÀTIQUES    2009 - 2010</w:t>
            </w:r>
          </w:p>
          <w:p w:rsidR="008C0A51" w:rsidRDefault="008C0A51" w:rsidP="00520A74">
            <w:pPr>
              <w:tabs>
                <w:tab w:val="left" w:pos="3090"/>
              </w:tabs>
              <w:jc w:val="center"/>
              <w:rPr>
                <w:b/>
                <w:bCs/>
              </w:rPr>
            </w:pPr>
          </w:p>
          <w:p w:rsidR="008C0A51" w:rsidRDefault="008C0A51" w:rsidP="00301AEB">
            <w:pPr>
              <w:tabs>
                <w:tab w:val="left" w:pos="3090"/>
              </w:tabs>
              <w:rPr>
                <w:b/>
                <w:bCs/>
              </w:rPr>
            </w:pPr>
            <w:r w:rsidRPr="00301AEB">
              <w:rPr>
                <w:b/>
                <w:bCs/>
              </w:rPr>
              <w:t>TEMA.</w:t>
            </w:r>
            <w:r>
              <w:rPr>
                <w:b/>
                <w:bCs/>
              </w:rPr>
              <w:t>4</w:t>
            </w:r>
            <w:r w:rsidRPr="00301AEB">
              <w:rPr>
                <w:b/>
                <w:bCs/>
              </w:rPr>
              <w:t>.</w:t>
            </w:r>
            <w:r>
              <w:rPr>
                <w:b/>
                <w:bCs/>
              </w:rPr>
              <w:t>Funcions Elementals</w:t>
            </w:r>
            <w:r w:rsidRPr="00301AEB">
              <w:rPr>
                <w:b/>
                <w:bCs/>
              </w:rPr>
              <w:t xml:space="preserve">                               </w:t>
            </w:r>
          </w:p>
          <w:p w:rsidR="008C0A51" w:rsidRDefault="008C0A51" w:rsidP="00301AEB">
            <w:pPr>
              <w:tabs>
                <w:tab w:val="left" w:pos="3090"/>
              </w:tabs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  <w:r w:rsidRPr="00301AEB">
              <w:rPr>
                <w:b/>
                <w:bCs/>
              </w:rPr>
              <w:t xml:space="preserve">NIVELL: 4T </w:t>
            </w:r>
            <w:r w:rsidRPr="00301AEB">
              <w:rPr>
                <w:b/>
                <w:bCs/>
                <w:sz w:val="28"/>
                <w:szCs w:val="28"/>
              </w:rPr>
              <w:t xml:space="preserve">Grup </w:t>
            </w:r>
            <w:r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8C0A51">
        <w:tc>
          <w:tcPr>
            <w:tcW w:w="1203" w:type="dxa"/>
            <w:tcBorders>
              <w:left w:val="nil"/>
              <w:bottom w:val="single" w:sz="8" w:space="0" w:color="auto"/>
              <w:right w:val="nil"/>
            </w:tcBorders>
          </w:tcPr>
          <w:p w:rsidR="008C0A51" w:rsidRDefault="008C0A51"/>
        </w:tc>
        <w:tc>
          <w:tcPr>
            <w:tcW w:w="1425" w:type="dxa"/>
            <w:tcBorders>
              <w:left w:val="nil"/>
              <w:bottom w:val="single" w:sz="8" w:space="0" w:color="auto"/>
              <w:right w:val="nil"/>
            </w:tcBorders>
          </w:tcPr>
          <w:p w:rsidR="008C0A51" w:rsidRDefault="008C0A51"/>
        </w:tc>
        <w:tc>
          <w:tcPr>
            <w:tcW w:w="5178" w:type="dxa"/>
            <w:tcBorders>
              <w:left w:val="nil"/>
              <w:bottom w:val="single" w:sz="8" w:space="0" w:color="auto"/>
              <w:right w:val="nil"/>
            </w:tcBorders>
          </w:tcPr>
          <w:p w:rsidR="008C0A51" w:rsidRDefault="008C0A51"/>
        </w:tc>
        <w:tc>
          <w:tcPr>
            <w:tcW w:w="1464" w:type="dxa"/>
            <w:tcBorders>
              <w:left w:val="nil"/>
              <w:bottom w:val="single" w:sz="8" w:space="0" w:color="auto"/>
              <w:right w:val="nil"/>
            </w:tcBorders>
          </w:tcPr>
          <w:p w:rsidR="008C0A51" w:rsidRDefault="008C0A51"/>
        </w:tc>
        <w:tc>
          <w:tcPr>
            <w:tcW w:w="754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8C0A51" w:rsidRDefault="008C0A51"/>
        </w:tc>
      </w:tr>
      <w:tr w:rsidR="008C0A51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A51" w:rsidRPr="00301AEB" w:rsidRDefault="008C0A51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Sessió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A51" w:rsidRPr="00301AEB" w:rsidRDefault="008C0A51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 xml:space="preserve"> Continguts</w:t>
            </w:r>
          </w:p>
        </w:tc>
        <w:tc>
          <w:tcPr>
            <w:tcW w:w="5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A51" w:rsidRPr="00301AEB" w:rsidRDefault="008C0A51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Activitats d’Aula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A51" w:rsidRPr="00301AEB" w:rsidRDefault="008C0A51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Deures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0A51" w:rsidRPr="00301AEB" w:rsidRDefault="008C0A51">
            <w:pPr>
              <w:rPr>
                <w:b/>
                <w:bCs/>
              </w:rPr>
            </w:pPr>
            <w:r w:rsidRPr="00301AEB">
              <w:rPr>
                <w:b/>
                <w:bCs/>
              </w:rPr>
              <w:t>Com</w:t>
            </w:r>
          </w:p>
        </w:tc>
      </w:tr>
      <w:tr w:rsidR="008C0A51">
        <w:trPr>
          <w:trHeight w:val="1380"/>
        </w:trPr>
        <w:tc>
          <w:tcPr>
            <w:tcW w:w="1203" w:type="dxa"/>
            <w:tcBorders>
              <w:top w:val="single" w:sz="8" w:space="0" w:color="auto"/>
            </w:tcBorders>
          </w:tcPr>
          <w:p w:rsidR="008C0A51" w:rsidRDefault="008C0A51">
            <w:r>
              <w:t>44</w:t>
            </w:r>
          </w:p>
          <w:p w:rsidR="008C0A51" w:rsidRDefault="008C0A51"/>
          <w:p w:rsidR="008C0A51" w:rsidRDefault="008C0A51" w:rsidP="002775F6">
            <w:r>
              <w:t>Dimarts</w:t>
            </w:r>
          </w:p>
          <w:p w:rsidR="008C0A51" w:rsidRDefault="008C0A51" w:rsidP="002775F6">
            <w:r>
              <w:t>12-01-10</w:t>
            </w:r>
          </w:p>
          <w:p w:rsidR="008C0A51" w:rsidRDefault="008C0A51" w:rsidP="00E86EE0"/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8C0A51" w:rsidRDefault="008C0A51" w:rsidP="004B4D5C"/>
        </w:tc>
        <w:tc>
          <w:tcPr>
            <w:tcW w:w="5178" w:type="dxa"/>
            <w:tcBorders>
              <w:top w:val="single" w:sz="8" w:space="0" w:color="auto"/>
            </w:tcBorders>
            <w:vAlign w:val="center"/>
          </w:tcPr>
          <w:p w:rsidR="008C0A51" w:rsidRDefault="008C0A51" w:rsidP="00AB6247">
            <w:r>
              <w:t>Definició de Funció</w:t>
            </w:r>
          </w:p>
          <w:p w:rsidR="008C0A51" w:rsidRDefault="008C0A51" w:rsidP="00AB6247">
            <w:r>
              <w:t>Domini: Funció definida mitjançant gràfiques</w:t>
            </w:r>
          </w:p>
          <w:p w:rsidR="008C0A51" w:rsidRDefault="008C0A51" w:rsidP="00AB6247">
            <w:r>
              <w:t xml:space="preserve">               Funció definida algebràicament (denominadors)</w:t>
            </w:r>
          </w:p>
        </w:tc>
        <w:tc>
          <w:tcPr>
            <w:tcW w:w="1982" w:type="dxa"/>
            <w:gridSpan w:val="2"/>
            <w:tcBorders>
              <w:top w:val="single" w:sz="8" w:space="0" w:color="auto"/>
            </w:tcBorders>
            <w:vAlign w:val="center"/>
          </w:tcPr>
          <w:p w:rsidR="008C0A51" w:rsidRPr="00554DA0" w:rsidRDefault="008C0A51" w:rsidP="00AB6247">
            <w:r>
              <w:t>Pag</w:t>
            </w:r>
          </w:p>
        </w:tc>
        <w:tc>
          <w:tcPr>
            <w:tcW w:w="236" w:type="dxa"/>
            <w:tcBorders>
              <w:top w:val="single" w:sz="8" w:space="0" w:color="auto"/>
            </w:tcBorders>
            <w:vAlign w:val="center"/>
          </w:tcPr>
          <w:p w:rsidR="008C0A51" w:rsidRDefault="008C0A51"/>
        </w:tc>
      </w:tr>
      <w:tr w:rsidR="008C0A51">
        <w:trPr>
          <w:trHeight w:val="1685"/>
        </w:trPr>
        <w:tc>
          <w:tcPr>
            <w:tcW w:w="1203" w:type="dxa"/>
          </w:tcPr>
          <w:p w:rsidR="008C0A51" w:rsidRDefault="008C0A51"/>
          <w:p w:rsidR="008C0A51" w:rsidRDefault="008C0A51">
            <w:r>
              <w:t>45</w:t>
            </w:r>
          </w:p>
          <w:p w:rsidR="008C0A51" w:rsidRDefault="008C0A51" w:rsidP="00935425"/>
          <w:p w:rsidR="008C0A51" w:rsidRDefault="008C0A51" w:rsidP="002775F6">
            <w:r>
              <w:t>Dimecres</w:t>
            </w:r>
          </w:p>
          <w:p w:rsidR="008C0A51" w:rsidRDefault="008C0A51" w:rsidP="009713D4">
            <w:r>
              <w:t>13-01-10</w:t>
            </w:r>
          </w:p>
          <w:p w:rsidR="008C0A51" w:rsidRDefault="008C0A51"/>
          <w:p w:rsidR="008C0A51" w:rsidRDefault="008C0A51" w:rsidP="00E86EE0"/>
        </w:tc>
        <w:tc>
          <w:tcPr>
            <w:tcW w:w="1425" w:type="dxa"/>
            <w:vAlign w:val="center"/>
          </w:tcPr>
          <w:p w:rsidR="008C0A51" w:rsidRDefault="008C0A51">
            <w:r>
              <w:t>Funcions Elementals</w:t>
            </w:r>
          </w:p>
        </w:tc>
        <w:tc>
          <w:tcPr>
            <w:tcW w:w="5178" w:type="dxa"/>
            <w:vAlign w:val="center"/>
          </w:tcPr>
          <w:p w:rsidR="008C0A51" w:rsidRDefault="008C0A51" w:rsidP="009C7AD8">
            <w:r>
              <w:t>Coregir deures.</w:t>
            </w:r>
          </w:p>
          <w:p w:rsidR="008C0A51" w:rsidRDefault="008C0A51" w:rsidP="009C7AD8">
            <w:r>
              <w:t>Domini: Funció definida algebràicament arrels-polinòmiques.</w:t>
            </w:r>
          </w:p>
          <w:p w:rsidR="008C0A51" w:rsidRDefault="008C0A51" w:rsidP="009C7AD8">
            <w:r>
              <w:t>Conjunt imatge.</w:t>
            </w:r>
          </w:p>
        </w:tc>
        <w:tc>
          <w:tcPr>
            <w:tcW w:w="1982" w:type="dxa"/>
            <w:gridSpan w:val="2"/>
            <w:vAlign w:val="center"/>
          </w:tcPr>
          <w:p w:rsidR="008C0A51" w:rsidRDefault="008C0A51" w:rsidP="004B4D5C">
            <w:r>
              <w:t>Fitxa n2</w:t>
            </w:r>
          </w:p>
          <w:p w:rsidR="008C0A51" w:rsidRDefault="008C0A51" w:rsidP="004B4D5C">
            <w:r>
              <w:t>Pag  97 n.11</w:t>
            </w:r>
          </w:p>
          <w:p w:rsidR="008C0A51" w:rsidRDefault="008C0A51" w:rsidP="004B4D5C">
            <w:r>
              <w:t xml:space="preserve">Cangur 11-15 </w:t>
            </w:r>
          </w:p>
        </w:tc>
        <w:tc>
          <w:tcPr>
            <w:tcW w:w="236" w:type="dxa"/>
            <w:vAlign w:val="center"/>
          </w:tcPr>
          <w:p w:rsidR="008C0A51" w:rsidRDefault="008C0A51"/>
        </w:tc>
      </w:tr>
      <w:tr w:rsidR="008C0A51">
        <w:trPr>
          <w:trHeight w:val="1370"/>
        </w:trPr>
        <w:tc>
          <w:tcPr>
            <w:tcW w:w="1203" w:type="dxa"/>
          </w:tcPr>
          <w:p w:rsidR="008C0A51" w:rsidRDefault="008C0A51"/>
          <w:p w:rsidR="008C0A51" w:rsidRDefault="008C0A51">
            <w:r>
              <w:t>46</w:t>
            </w:r>
          </w:p>
          <w:p w:rsidR="008C0A51" w:rsidRDefault="008C0A51" w:rsidP="00935425"/>
          <w:p w:rsidR="008C0A51" w:rsidRDefault="008C0A51" w:rsidP="002775F6">
            <w:r>
              <w:t>Dijous</w:t>
            </w:r>
          </w:p>
          <w:p w:rsidR="008C0A51" w:rsidRDefault="008C0A51" w:rsidP="009713D4">
            <w:r>
              <w:t>14-01-10</w:t>
            </w:r>
          </w:p>
          <w:p w:rsidR="008C0A51" w:rsidRDefault="008C0A51" w:rsidP="002775F6"/>
        </w:tc>
        <w:tc>
          <w:tcPr>
            <w:tcW w:w="1425" w:type="dxa"/>
            <w:vAlign w:val="center"/>
          </w:tcPr>
          <w:p w:rsidR="008C0A51" w:rsidRDefault="008C0A51">
            <w:r>
              <w:t>Funcions Elementals</w:t>
            </w:r>
          </w:p>
        </w:tc>
        <w:tc>
          <w:tcPr>
            <w:tcW w:w="5178" w:type="dxa"/>
            <w:vAlign w:val="center"/>
          </w:tcPr>
          <w:p w:rsidR="008C0A51" w:rsidRDefault="008C0A51" w:rsidP="004B4D5C">
            <w:r>
              <w:t>Monotonia.: Treballar fitxa</w:t>
            </w:r>
          </w:p>
          <w:p w:rsidR="008C0A51" w:rsidRDefault="008C0A51" w:rsidP="004B4D5C">
            <w:r>
              <w:t>Màxims i mínims relatius. Inflexió</w:t>
            </w:r>
          </w:p>
          <w:p w:rsidR="008C0A51" w:rsidRDefault="008C0A51" w:rsidP="004B4D5C">
            <w:r>
              <w:t>Simetria. Treballar fitxa</w:t>
            </w:r>
          </w:p>
        </w:tc>
        <w:tc>
          <w:tcPr>
            <w:tcW w:w="1982" w:type="dxa"/>
            <w:gridSpan w:val="2"/>
            <w:vAlign w:val="center"/>
          </w:tcPr>
          <w:p w:rsidR="008C0A51" w:rsidRDefault="008C0A51">
            <w:r>
              <w:t xml:space="preserve">Pag  </w:t>
            </w:r>
          </w:p>
        </w:tc>
        <w:tc>
          <w:tcPr>
            <w:tcW w:w="236" w:type="dxa"/>
            <w:vAlign w:val="center"/>
          </w:tcPr>
          <w:p w:rsidR="008C0A51" w:rsidRDefault="008C0A51"/>
        </w:tc>
      </w:tr>
      <w:tr w:rsidR="008C0A51">
        <w:trPr>
          <w:trHeight w:val="1685"/>
        </w:trPr>
        <w:tc>
          <w:tcPr>
            <w:tcW w:w="1203" w:type="dxa"/>
          </w:tcPr>
          <w:p w:rsidR="008C0A51" w:rsidRDefault="008C0A51" w:rsidP="00A45D6E">
            <w:r>
              <w:t>47</w:t>
            </w:r>
          </w:p>
          <w:p w:rsidR="008C0A51" w:rsidRDefault="008C0A51" w:rsidP="00A45D6E"/>
          <w:p w:rsidR="008C0A51" w:rsidRDefault="008C0A51" w:rsidP="002775F6">
            <w:r>
              <w:t>Divendres</w:t>
            </w:r>
          </w:p>
          <w:p w:rsidR="008C0A51" w:rsidRDefault="008C0A51" w:rsidP="009713D4">
            <w:r>
              <w:t>15-01-10</w:t>
            </w:r>
          </w:p>
          <w:p w:rsidR="008C0A51" w:rsidRDefault="008C0A51" w:rsidP="004B4D5C"/>
        </w:tc>
        <w:tc>
          <w:tcPr>
            <w:tcW w:w="1425" w:type="dxa"/>
            <w:vAlign w:val="center"/>
          </w:tcPr>
          <w:p w:rsidR="008C0A51" w:rsidRDefault="008C0A51" w:rsidP="001161DC">
            <w:r>
              <w:t>Funcions Elementals</w:t>
            </w:r>
          </w:p>
        </w:tc>
        <w:tc>
          <w:tcPr>
            <w:tcW w:w="5178" w:type="dxa"/>
            <w:vAlign w:val="center"/>
          </w:tcPr>
          <w:p w:rsidR="008C0A51" w:rsidRDefault="008C0A51" w:rsidP="00301AEB">
            <w:pPr>
              <w:ind w:left="113"/>
            </w:pPr>
            <w:r>
              <w:t>Continuïtat. Funcions Discontínues</w:t>
            </w:r>
          </w:p>
          <w:p w:rsidR="008C0A51" w:rsidRDefault="008C0A51" w:rsidP="00301AEB">
            <w:pPr>
              <w:ind w:left="113"/>
            </w:pPr>
            <w:r>
              <w:t>Periodicitat</w:t>
            </w:r>
          </w:p>
        </w:tc>
        <w:tc>
          <w:tcPr>
            <w:tcW w:w="1982" w:type="dxa"/>
            <w:gridSpan w:val="2"/>
            <w:vAlign w:val="center"/>
          </w:tcPr>
          <w:p w:rsidR="008C0A51" w:rsidRDefault="008C0A51" w:rsidP="00451B34">
            <w:r>
              <w:t xml:space="preserve">Pag </w:t>
            </w:r>
          </w:p>
        </w:tc>
        <w:tc>
          <w:tcPr>
            <w:tcW w:w="236" w:type="dxa"/>
            <w:vAlign w:val="center"/>
          </w:tcPr>
          <w:p w:rsidR="008C0A51" w:rsidRDefault="008C0A51"/>
        </w:tc>
      </w:tr>
      <w:tr w:rsidR="008C0A51">
        <w:trPr>
          <w:trHeight w:val="1134"/>
        </w:trPr>
        <w:tc>
          <w:tcPr>
            <w:tcW w:w="1203" w:type="dxa"/>
          </w:tcPr>
          <w:p w:rsidR="008C0A51" w:rsidRDefault="008C0A51" w:rsidP="001161DC"/>
          <w:p w:rsidR="008C0A51" w:rsidRDefault="008C0A51" w:rsidP="001161DC">
            <w:r>
              <w:t>48</w:t>
            </w:r>
          </w:p>
          <w:p w:rsidR="008C0A51" w:rsidRDefault="008C0A51" w:rsidP="002775F6">
            <w:r>
              <w:t>Dimarts</w:t>
            </w:r>
          </w:p>
          <w:p w:rsidR="008C0A51" w:rsidRDefault="008C0A51" w:rsidP="009713D4">
            <w:r>
              <w:t>16-01-10</w:t>
            </w:r>
          </w:p>
          <w:p w:rsidR="008C0A51" w:rsidRDefault="008C0A51" w:rsidP="001161DC"/>
          <w:p w:rsidR="008C0A51" w:rsidRDefault="008C0A51" w:rsidP="002775F6"/>
        </w:tc>
        <w:tc>
          <w:tcPr>
            <w:tcW w:w="1425" w:type="dxa"/>
            <w:vAlign w:val="center"/>
          </w:tcPr>
          <w:p w:rsidR="008C0A51" w:rsidRDefault="008C0A51" w:rsidP="001161DC">
            <w:r>
              <w:t>Funcions Elementals</w:t>
            </w:r>
          </w:p>
        </w:tc>
        <w:tc>
          <w:tcPr>
            <w:tcW w:w="5178" w:type="dxa"/>
            <w:vAlign w:val="center"/>
          </w:tcPr>
          <w:p w:rsidR="008C0A51" w:rsidRDefault="008C0A51" w:rsidP="00702816">
            <w:r>
              <w:t>Exercicis de recapitulació:</w:t>
            </w:r>
          </w:p>
          <w:p w:rsidR="008C0A51" w:rsidRDefault="008C0A51" w:rsidP="00702816">
            <w:r>
              <w:t>FExpresi Algebràica: Pag 97 n 9</w:t>
            </w:r>
          </w:p>
          <w:p w:rsidR="008C0A51" w:rsidRDefault="008C0A51" w:rsidP="00702816">
            <w:r>
              <w:t>Domini: Pag 98 n 13-</w:t>
            </w:r>
          </w:p>
          <w:p w:rsidR="008C0A51" w:rsidRDefault="008C0A51" w:rsidP="00702816">
            <w:r>
              <w:t xml:space="preserve">Creixemnt, max-mín pag 98 n 17 – 22 </w:t>
            </w:r>
          </w:p>
          <w:p w:rsidR="008C0A51" w:rsidRDefault="008C0A51" w:rsidP="00702816">
            <w:r>
              <w:t xml:space="preserve">Periodicitat pag 98 n 20 </w:t>
            </w:r>
          </w:p>
          <w:p w:rsidR="008C0A51" w:rsidRDefault="008C0A51" w:rsidP="00702816">
            <w:r>
              <w:t xml:space="preserve">Altres Pag 99 n 21-24 -25 -26 </w:t>
            </w:r>
          </w:p>
          <w:p w:rsidR="008C0A51" w:rsidRDefault="008C0A51" w:rsidP="00702816">
            <w:r>
              <w:t>Continuïtat Pag 99  n. 27-28</w:t>
            </w:r>
          </w:p>
        </w:tc>
        <w:tc>
          <w:tcPr>
            <w:tcW w:w="1982" w:type="dxa"/>
            <w:gridSpan w:val="2"/>
            <w:vAlign w:val="center"/>
          </w:tcPr>
          <w:p w:rsidR="008C0A51" w:rsidRDefault="008C0A51">
            <w:r>
              <w:t>Pag</w:t>
            </w:r>
          </w:p>
        </w:tc>
        <w:tc>
          <w:tcPr>
            <w:tcW w:w="236" w:type="dxa"/>
            <w:vAlign w:val="center"/>
          </w:tcPr>
          <w:p w:rsidR="008C0A51" w:rsidRDefault="008C0A51"/>
        </w:tc>
      </w:tr>
      <w:tr w:rsidR="008C0A51">
        <w:trPr>
          <w:trHeight w:val="1134"/>
        </w:trPr>
        <w:tc>
          <w:tcPr>
            <w:tcW w:w="1203" w:type="dxa"/>
          </w:tcPr>
          <w:p w:rsidR="008C0A51" w:rsidRDefault="008C0A51" w:rsidP="001161DC"/>
          <w:p w:rsidR="008C0A51" w:rsidRDefault="008C0A51" w:rsidP="001161DC">
            <w:r>
              <w:t>49</w:t>
            </w:r>
          </w:p>
          <w:p w:rsidR="008C0A51" w:rsidRDefault="008C0A51" w:rsidP="001161DC"/>
          <w:p w:rsidR="008C0A51" w:rsidRDefault="008C0A51" w:rsidP="002775F6">
            <w:r>
              <w:t>Dimecres</w:t>
            </w:r>
          </w:p>
          <w:p w:rsidR="008C0A51" w:rsidRDefault="008C0A51" w:rsidP="009713D4">
            <w:r>
              <w:t>17-01-10</w:t>
            </w:r>
          </w:p>
          <w:p w:rsidR="008C0A51" w:rsidRDefault="008C0A51" w:rsidP="002775F6"/>
        </w:tc>
        <w:tc>
          <w:tcPr>
            <w:tcW w:w="1425" w:type="dxa"/>
            <w:vAlign w:val="center"/>
          </w:tcPr>
          <w:p w:rsidR="008C0A51" w:rsidRDefault="008C0A51" w:rsidP="001161DC">
            <w:r>
              <w:t>Funcions Elementals</w:t>
            </w:r>
          </w:p>
        </w:tc>
        <w:tc>
          <w:tcPr>
            <w:tcW w:w="5178" w:type="dxa"/>
            <w:vAlign w:val="center"/>
          </w:tcPr>
          <w:p w:rsidR="008C0A51" w:rsidRDefault="008C0A51">
            <w:r>
              <w:t>Autoavaluació.</w:t>
            </w:r>
          </w:p>
        </w:tc>
        <w:tc>
          <w:tcPr>
            <w:tcW w:w="1982" w:type="dxa"/>
            <w:gridSpan w:val="2"/>
            <w:vAlign w:val="center"/>
          </w:tcPr>
          <w:p w:rsidR="008C0A51" w:rsidRDefault="008C0A51">
            <w:r>
              <w:t>Pag</w:t>
            </w:r>
          </w:p>
        </w:tc>
        <w:tc>
          <w:tcPr>
            <w:tcW w:w="236" w:type="dxa"/>
            <w:vAlign w:val="center"/>
          </w:tcPr>
          <w:p w:rsidR="008C0A51" w:rsidRDefault="008C0A51"/>
        </w:tc>
      </w:tr>
      <w:tr w:rsidR="008C0A51">
        <w:trPr>
          <w:trHeight w:val="1134"/>
        </w:trPr>
        <w:tc>
          <w:tcPr>
            <w:tcW w:w="1203" w:type="dxa"/>
          </w:tcPr>
          <w:p w:rsidR="008C0A51" w:rsidRDefault="008C0A51" w:rsidP="001161DC"/>
          <w:p w:rsidR="008C0A51" w:rsidRDefault="008C0A51" w:rsidP="001161DC">
            <w:r>
              <w:t>50</w:t>
            </w:r>
          </w:p>
          <w:p w:rsidR="008C0A51" w:rsidRDefault="008C0A51" w:rsidP="002775F6"/>
          <w:p w:rsidR="008C0A51" w:rsidRDefault="008C0A51" w:rsidP="002775F6">
            <w:r>
              <w:t>Dijous</w:t>
            </w:r>
          </w:p>
          <w:p w:rsidR="008C0A51" w:rsidRDefault="008C0A51" w:rsidP="009713D4">
            <w:r>
              <w:t>18-01-10</w:t>
            </w:r>
          </w:p>
          <w:p w:rsidR="008C0A51" w:rsidRDefault="008C0A51" w:rsidP="001161DC"/>
          <w:p w:rsidR="008C0A51" w:rsidRDefault="008C0A51" w:rsidP="002775F6"/>
        </w:tc>
        <w:tc>
          <w:tcPr>
            <w:tcW w:w="1425" w:type="dxa"/>
            <w:vAlign w:val="center"/>
          </w:tcPr>
          <w:p w:rsidR="008C0A51" w:rsidRDefault="008C0A51" w:rsidP="002775F6">
            <w:r>
              <w:t>Funcions Elementals</w:t>
            </w:r>
          </w:p>
        </w:tc>
        <w:tc>
          <w:tcPr>
            <w:tcW w:w="5178" w:type="dxa"/>
            <w:vAlign w:val="center"/>
          </w:tcPr>
          <w:p w:rsidR="008C0A51" w:rsidRDefault="008C0A51">
            <w:r>
              <w:t>Corrreccions</w:t>
            </w:r>
          </w:p>
        </w:tc>
        <w:tc>
          <w:tcPr>
            <w:tcW w:w="1982" w:type="dxa"/>
            <w:gridSpan w:val="2"/>
            <w:vAlign w:val="center"/>
          </w:tcPr>
          <w:p w:rsidR="008C0A51" w:rsidRDefault="008C0A51">
            <w:r>
              <w:t>Pag</w:t>
            </w:r>
          </w:p>
        </w:tc>
        <w:tc>
          <w:tcPr>
            <w:tcW w:w="236" w:type="dxa"/>
            <w:vAlign w:val="center"/>
          </w:tcPr>
          <w:p w:rsidR="008C0A51" w:rsidRDefault="008C0A51"/>
        </w:tc>
      </w:tr>
      <w:tr w:rsidR="008C0A51">
        <w:trPr>
          <w:trHeight w:val="1134"/>
        </w:trPr>
        <w:tc>
          <w:tcPr>
            <w:tcW w:w="1203" w:type="dxa"/>
          </w:tcPr>
          <w:p w:rsidR="008C0A51" w:rsidRDefault="008C0A51" w:rsidP="001161DC">
            <w:r>
              <w:t>51</w:t>
            </w:r>
          </w:p>
          <w:p w:rsidR="008C0A51" w:rsidRDefault="008C0A51" w:rsidP="001161DC"/>
          <w:p w:rsidR="008C0A51" w:rsidRDefault="008C0A51" w:rsidP="001161DC">
            <w:r>
              <w:t>Divendres</w:t>
            </w:r>
          </w:p>
          <w:p w:rsidR="008C0A51" w:rsidRDefault="008C0A51" w:rsidP="009713D4">
            <w:r>
              <w:t>19-01-10</w:t>
            </w:r>
          </w:p>
          <w:p w:rsidR="008C0A51" w:rsidRDefault="008C0A51" w:rsidP="001161DC"/>
          <w:p w:rsidR="008C0A51" w:rsidRDefault="008C0A51" w:rsidP="001161DC"/>
        </w:tc>
        <w:tc>
          <w:tcPr>
            <w:tcW w:w="1425" w:type="dxa"/>
            <w:vAlign w:val="center"/>
          </w:tcPr>
          <w:p w:rsidR="008C0A51" w:rsidRDefault="008C0A51" w:rsidP="001161DC">
            <w:r>
              <w:t>Funcions Elementals2</w:t>
            </w:r>
          </w:p>
        </w:tc>
        <w:tc>
          <w:tcPr>
            <w:tcW w:w="5178" w:type="dxa"/>
            <w:vAlign w:val="center"/>
          </w:tcPr>
          <w:p w:rsidR="008C0A51" w:rsidRDefault="008C0A51">
            <w:r>
              <w:t>Treballar Pag 103</w:t>
            </w:r>
          </w:p>
        </w:tc>
        <w:tc>
          <w:tcPr>
            <w:tcW w:w="1982" w:type="dxa"/>
            <w:gridSpan w:val="2"/>
            <w:vAlign w:val="center"/>
          </w:tcPr>
          <w:p w:rsidR="008C0A51" w:rsidRDefault="008C0A51">
            <w:r>
              <w:t>Pag</w:t>
            </w:r>
          </w:p>
        </w:tc>
        <w:tc>
          <w:tcPr>
            <w:tcW w:w="236" w:type="dxa"/>
            <w:vAlign w:val="center"/>
          </w:tcPr>
          <w:p w:rsidR="008C0A51" w:rsidRDefault="008C0A51"/>
        </w:tc>
      </w:tr>
    </w:tbl>
    <w:p w:rsidR="008C0A51" w:rsidRDefault="008C0A51"/>
    <w:sectPr w:rsidR="008C0A51" w:rsidSect="00520A74">
      <w:pgSz w:w="11906" w:h="16838"/>
      <w:pgMar w:top="567" w:right="107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A51" w:rsidRDefault="008C0A51" w:rsidP="004B4D5C">
      <w:r>
        <w:separator/>
      </w:r>
    </w:p>
  </w:endnote>
  <w:endnote w:type="continuationSeparator" w:id="1">
    <w:p w:rsidR="008C0A51" w:rsidRDefault="008C0A51" w:rsidP="004B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A51" w:rsidRDefault="008C0A51" w:rsidP="004B4D5C">
      <w:r>
        <w:separator/>
      </w:r>
    </w:p>
  </w:footnote>
  <w:footnote w:type="continuationSeparator" w:id="1">
    <w:p w:rsidR="008C0A51" w:rsidRDefault="008C0A51" w:rsidP="004B4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DDD"/>
    <w:multiLevelType w:val="hybridMultilevel"/>
    <w:tmpl w:val="1D025960"/>
    <w:lvl w:ilvl="0" w:tplc="6E94C374">
      <w:start w:val="1"/>
      <w:numFmt w:val="bullet"/>
      <w:lvlText w:val=""/>
      <w:lvlJc w:val="left"/>
      <w:pPr>
        <w:tabs>
          <w:tab w:val="num" w:pos="397"/>
        </w:tabs>
        <w:ind w:left="340" w:hanging="22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58394B"/>
    <w:multiLevelType w:val="hybridMultilevel"/>
    <w:tmpl w:val="8656098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16"/>
    <w:rsid w:val="000449CE"/>
    <w:rsid w:val="000625A6"/>
    <w:rsid w:val="0008374B"/>
    <w:rsid w:val="00086516"/>
    <w:rsid w:val="000E36A1"/>
    <w:rsid w:val="001161DC"/>
    <w:rsid w:val="00126AA3"/>
    <w:rsid w:val="0013082C"/>
    <w:rsid w:val="001A2D05"/>
    <w:rsid w:val="001B3ABE"/>
    <w:rsid w:val="00226F46"/>
    <w:rsid w:val="002775F6"/>
    <w:rsid w:val="00297DDC"/>
    <w:rsid w:val="00301AEB"/>
    <w:rsid w:val="00347353"/>
    <w:rsid w:val="003C378B"/>
    <w:rsid w:val="00434771"/>
    <w:rsid w:val="00440836"/>
    <w:rsid w:val="00451B34"/>
    <w:rsid w:val="004B4D5C"/>
    <w:rsid w:val="004C6724"/>
    <w:rsid w:val="00520A74"/>
    <w:rsid w:val="005549A9"/>
    <w:rsid w:val="00554DA0"/>
    <w:rsid w:val="0057023E"/>
    <w:rsid w:val="006234BF"/>
    <w:rsid w:val="00653013"/>
    <w:rsid w:val="00692AB0"/>
    <w:rsid w:val="006A072D"/>
    <w:rsid w:val="006F6BA5"/>
    <w:rsid w:val="00702816"/>
    <w:rsid w:val="00767357"/>
    <w:rsid w:val="00783CCC"/>
    <w:rsid w:val="008514D5"/>
    <w:rsid w:val="00881D16"/>
    <w:rsid w:val="008C0A51"/>
    <w:rsid w:val="00911006"/>
    <w:rsid w:val="00932090"/>
    <w:rsid w:val="00935425"/>
    <w:rsid w:val="00943EFA"/>
    <w:rsid w:val="009713D4"/>
    <w:rsid w:val="009B6C21"/>
    <w:rsid w:val="009C7AD8"/>
    <w:rsid w:val="009D1B09"/>
    <w:rsid w:val="00A134E4"/>
    <w:rsid w:val="00A27E48"/>
    <w:rsid w:val="00A3437C"/>
    <w:rsid w:val="00A45D6E"/>
    <w:rsid w:val="00A67DD5"/>
    <w:rsid w:val="00A96574"/>
    <w:rsid w:val="00AA04FD"/>
    <w:rsid w:val="00AB6247"/>
    <w:rsid w:val="00AE7CAB"/>
    <w:rsid w:val="00B8663E"/>
    <w:rsid w:val="00BA09C4"/>
    <w:rsid w:val="00BB609B"/>
    <w:rsid w:val="00BC1902"/>
    <w:rsid w:val="00C2100B"/>
    <w:rsid w:val="00C247BF"/>
    <w:rsid w:val="00C44074"/>
    <w:rsid w:val="00CC339A"/>
    <w:rsid w:val="00D40192"/>
    <w:rsid w:val="00D62C9C"/>
    <w:rsid w:val="00D76228"/>
    <w:rsid w:val="00E86EE0"/>
    <w:rsid w:val="00F70473"/>
    <w:rsid w:val="00F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D8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F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1902"/>
    <w:rPr>
      <w:color w:val="auto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4D5C"/>
    <w:rPr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semiHidden/>
    <w:rsid w:val="004B4D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4D5C"/>
    <w:rPr>
      <w:sz w:val="24"/>
      <w:szCs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197</Words>
  <Characters>1129</Characters>
  <Application>Microsoft Office Outlook</Application>
  <DocSecurity>0</DocSecurity>
  <Lines>0</Lines>
  <Paragraphs>0</Paragraphs>
  <ScaleCrop>false</ScaleCrop>
  <Company>PROPIA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   DE     MATEMÀTIQUES    2009 - 2010</dc:title>
  <dc:subject/>
  <dc:creator>Administrador</dc:creator>
  <cp:keywords/>
  <dc:description/>
  <cp:lastModifiedBy>nurip</cp:lastModifiedBy>
  <cp:revision>2</cp:revision>
  <cp:lastPrinted>2010-01-14T11:48:00Z</cp:lastPrinted>
  <dcterms:created xsi:type="dcterms:W3CDTF">2010-01-14T11:50:00Z</dcterms:created>
  <dcterms:modified xsi:type="dcterms:W3CDTF">2010-01-14T11:50:00Z</dcterms:modified>
</cp:coreProperties>
</file>