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2048"/>
        <w:gridCol w:w="4555"/>
        <w:gridCol w:w="1464"/>
        <w:gridCol w:w="518"/>
        <w:gridCol w:w="236"/>
      </w:tblGrid>
      <w:tr w:rsidR="0013082C" w:rsidTr="00520A74">
        <w:tc>
          <w:tcPr>
            <w:tcW w:w="10024" w:type="dxa"/>
            <w:gridSpan w:val="6"/>
          </w:tcPr>
          <w:p w:rsidR="0013082C" w:rsidRDefault="0013082C" w:rsidP="00520A74">
            <w:pPr>
              <w:tabs>
                <w:tab w:val="left" w:pos="3090"/>
              </w:tabs>
              <w:jc w:val="center"/>
            </w:pPr>
            <w:r w:rsidRPr="00301AEB">
              <w:rPr>
                <w:b/>
                <w:bCs/>
              </w:rPr>
              <w:t>DEPARTAMENT    DE     MATEMÀTIQUES    2009 - 2010</w:t>
            </w:r>
          </w:p>
          <w:p w:rsidR="0013082C" w:rsidRDefault="0013082C" w:rsidP="00520A7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  <w:p w:rsidR="0013082C" w:rsidRDefault="0013082C" w:rsidP="00301AEB">
            <w:pPr>
              <w:tabs>
                <w:tab w:val="left" w:pos="3090"/>
              </w:tabs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TEMA.3.Equacions_Inequacions </w:t>
            </w:r>
            <w:r>
              <w:rPr>
                <w:b/>
                <w:bCs/>
              </w:rPr>
              <w:t>2</w:t>
            </w:r>
            <w:r w:rsidRPr="00301AEB">
              <w:rPr>
                <w:b/>
                <w:bCs/>
              </w:rPr>
              <w:t xml:space="preserve">                               </w:t>
            </w:r>
          </w:p>
          <w:p w:rsidR="0013082C" w:rsidRDefault="0013082C" w:rsidP="00301AEB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301AEB">
              <w:rPr>
                <w:b/>
                <w:bCs/>
              </w:rPr>
              <w:t xml:space="preserve">NIVELL: 4T </w:t>
            </w:r>
            <w:r w:rsidRPr="00301AEB">
              <w:rPr>
                <w:b/>
                <w:bCs/>
                <w:sz w:val="28"/>
                <w:szCs w:val="28"/>
              </w:rPr>
              <w:t xml:space="preserve">Grup </w:t>
            </w: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13082C" w:rsidTr="00520A74">
        <w:tc>
          <w:tcPr>
            <w:tcW w:w="1177" w:type="dxa"/>
            <w:tcBorders>
              <w:left w:val="nil"/>
              <w:bottom w:val="single" w:sz="8" w:space="0" w:color="auto"/>
              <w:right w:val="nil"/>
            </w:tcBorders>
          </w:tcPr>
          <w:p w:rsidR="0013082C" w:rsidRDefault="0013082C"/>
        </w:tc>
        <w:tc>
          <w:tcPr>
            <w:tcW w:w="2051" w:type="dxa"/>
            <w:tcBorders>
              <w:left w:val="nil"/>
              <w:bottom w:val="single" w:sz="8" w:space="0" w:color="auto"/>
              <w:right w:val="nil"/>
            </w:tcBorders>
          </w:tcPr>
          <w:p w:rsidR="0013082C" w:rsidRDefault="0013082C"/>
        </w:tc>
        <w:tc>
          <w:tcPr>
            <w:tcW w:w="4575" w:type="dxa"/>
            <w:tcBorders>
              <w:left w:val="nil"/>
              <w:bottom w:val="single" w:sz="8" w:space="0" w:color="auto"/>
              <w:right w:val="nil"/>
            </w:tcBorders>
          </w:tcPr>
          <w:p w:rsidR="0013082C" w:rsidRDefault="0013082C"/>
        </w:tc>
        <w:tc>
          <w:tcPr>
            <w:tcW w:w="1467" w:type="dxa"/>
            <w:tcBorders>
              <w:left w:val="nil"/>
              <w:bottom w:val="single" w:sz="8" w:space="0" w:color="auto"/>
              <w:right w:val="nil"/>
            </w:tcBorders>
          </w:tcPr>
          <w:p w:rsidR="0013082C" w:rsidRDefault="0013082C"/>
        </w:tc>
        <w:tc>
          <w:tcPr>
            <w:tcW w:w="75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13082C" w:rsidRDefault="0013082C"/>
        </w:tc>
      </w:tr>
      <w:tr w:rsidR="0013082C" w:rsidTr="00520A74"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82C" w:rsidRPr="00301AEB" w:rsidRDefault="0013082C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Sessió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82C" w:rsidRPr="00301AEB" w:rsidRDefault="0013082C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 Continguts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82C" w:rsidRPr="00301AEB" w:rsidRDefault="0013082C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Activitats d’Aula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82C" w:rsidRPr="00301AEB" w:rsidRDefault="0013082C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Deures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82C" w:rsidRPr="00301AEB" w:rsidRDefault="0013082C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Com</w:t>
            </w:r>
          </w:p>
        </w:tc>
      </w:tr>
      <w:tr w:rsidR="0013082C" w:rsidTr="00520A74">
        <w:trPr>
          <w:trHeight w:val="1380"/>
        </w:trPr>
        <w:tc>
          <w:tcPr>
            <w:tcW w:w="1177" w:type="dxa"/>
            <w:tcBorders>
              <w:top w:val="single" w:sz="8" w:space="0" w:color="auto"/>
            </w:tcBorders>
          </w:tcPr>
          <w:p w:rsidR="0013082C" w:rsidRDefault="0013082C"/>
          <w:p w:rsidR="0013082C" w:rsidRDefault="0013082C">
            <w:r>
              <w:t>29</w:t>
            </w:r>
          </w:p>
          <w:p w:rsidR="0013082C" w:rsidRDefault="0013082C"/>
          <w:p w:rsidR="0013082C" w:rsidRDefault="0013082C" w:rsidP="002775F6">
            <w:r>
              <w:t>Dimarts</w:t>
            </w:r>
          </w:p>
          <w:p w:rsidR="0013082C" w:rsidRDefault="0013082C" w:rsidP="002775F6">
            <w:r>
              <w:t>24-11-09</w:t>
            </w:r>
          </w:p>
          <w:p w:rsidR="0013082C" w:rsidRDefault="0013082C" w:rsidP="00E86EE0"/>
        </w:tc>
        <w:tc>
          <w:tcPr>
            <w:tcW w:w="2051" w:type="dxa"/>
            <w:tcBorders>
              <w:top w:val="single" w:sz="8" w:space="0" w:color="auto"/>
            </w:tcBorders>
            <w:vAlign w:val="center"/>
          </w:tcPr>
          <w:p w:rsidR="0013082C" w:rsidRDefault="0013082C" w:rsidP="004B4D5C">
            <w:r>
              <w:t>Equacions amb una arrel</w:t>
            </w:r>
          </w:p>
        </w:tc>
        <w:tc>
          <w:tcPr>
            <w:tcW w:w="4575" w:type="dxa"/>
            <w:tcBorders>
              <w:top w:val="single" w:sz="8" w:space="0" w:color="auto"/>
            </w:tcBorders>
            <w:vAlign w:val="center"/>
          </w:tcPr>
          <w:p w:rsidR="0013082C" w:rsidRDefault="0013082C" w:rsidP="00AB6247"/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13082C" w:rsidRPr="00554DA0" w:rsidRDefault="0013082C" w:rsidP="00AB6247">
            <w:r>
              <w:t>Pag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13082C" w:rsidRDefault="0013082C"/>
        </w:tc>
      </w:tr>
      <w:tr w:rsidR="0013082C" w:rsidTr="00520A74">
        <w:trPr>
          <w:trHeight w:val="1685"/>
        </w:trPr>
        <w:tc>
          <w:tcPr>
            <w:tcW w:w="1177" w:type="dxa"/>
          </w:tcPr>
          <w:p w:rsidR="0013082C" w:rsidRDefault="0013082C"/>
          <w:p w:rsidR="0013082C" w:rsidRDefault="0013082C">
            <w:r>
              <w:t>30</w:t>
            </w:r>
          </w:p>
          <w:p w:rsidR="0013082C" w:rsidRDefault="0013082C" w:rsidP="00935425"/>
          <w:p w:rsidR="0013082C" w:rsidRDefault="0013082C" w:rsidP="002775F6">
            <w:r>
              <w:t>Dimecres</w:t>
            </w:r>
          </w:p>
          <w:p w:rsidR="0013082C" w:rsidRDefault="0013082C" w:rsidP="002775F6">
            <w:r>
              <w:t>25-11-09</w:t>
            </w:r>
          </w:p>
          <w:p w:rsidR="0013082C" w:rsidRDefault="0013082C"/>
          <w:p w:rsidR="0013082C" w:rsidRDefault="0013082C" w:rsidP="00E86EE0"/>
        </w:tc>
        <w:tc>
          <w:tcPr>
            <w:tcW w:w="2051" w:type="dxa"/>
            <w:vAlign w:val="center"/>
          </w:tcPr>
          <w:p w:rsidR="0013082C" w:rsidRDefault="0013082C">
            <w:r>
              <w:t>Equacions amb dues arrels</w:t>
            </w:r>
          </w:p>
        </w:tc>
        <w:tc>
          <w:tcPr>
            <w:tcW w:w="4575" w:type="dxa"/>
            <w:vAlign w:val="center"/>
          </w:tcPr>
          <w:p w:rsidR="0013082C" w:rsidRDefault="0013082C" w:rsidP="009C7AD8"/>
        </w:tc>
        <w:tc>
          <w:tcPr>
            <w:tcW w:w="1985" w:type="dxa"/>
            <w:gridSpan w:val="2"/>
            <w:vAlign w:val="center"/>
          </w:tcPr>
          <w:p w:rsidR="0013082C" w:rsidRDefault="0013082C" w:rsidP="004B4D5C">
            <w:r>
              <w:t xml:space="preserve">Pag   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 w:rsidTr="00520A74">
        <w:trPr>
          <w:trHeight w:val="1370"/>
        </w:trPr>
        <w:tc>
          <w:tcPr>
            <w:tcW w:w="1177" w:type="dxa"/>
          </w:tcPr>
          <w:p w:rsidR="0013082C" w:rsidRDefault="0013082C"/>
          <w:p w:rsidR="0013082C" w:rsidRDefault="0013082C">
            <w:r>
              <w:t>31</w:t>
            </w:r>
          </w:p>
          <w:p w:rsidR="0013082C" w:rsidRDefault="0013082C" w:rsidP="00935425"/>
          <w:p w:rsidR="0013082C" w:rsidRDefault="0013082C" w:rsidP="002775F6">
            <w:r>
              <w:t>Dijous</w:t>
            </w:r>
          </w:p>
          <w:p w:rsidR="0013082C" w:rsidRDefault="0013082C" w:rsidP="002775F6">
            <w:r>
              <w:t>26-11-09</w:t>
            </w:r>
          </w:p>
          <w:p w:rsidR="0013082C" w:rsidRDefault="0013082C" w:rsidP="002775F6"/>
        </w:tc>
        <w:tc>
          <w:tcPr>
            <w:tcW w:w="2051" w:type="dxa"/>
            <w:vAlign w:val="center"/>
          </w:tcPr>
          <w:p w:rsidR="0013082C" w:rsidRDefault="0013082C">
            <w:r>
              <w:t>Equacions polinòmiques de grau més gran a 2</w:t>
            </w:r>
          </w:p>
        </w:tc>
        <w:tc>
          <w:tcPr>
            <w:tcW w:w="4575" w:type="dxa"/>
            <w:vAlign w:val="center"/>
          </w:tcPr>
          <w:p w:rsidR="0013082C" w:rsidRDefault="0013082C" w:rsidP="004B4D5C"/>
        </w:tc>
        <w:tc>
          <w:tcPr>
            <w:tcW w:w="1985" w:type="dxa"/>
            <w:gridSpan w:val="2"/>
            <w:vAlign w:val="center"/>
          </w:tcPr>
          <w:p w:rsidR="0013082C" w:rsidRDefault="0013082C">
            <w:r>
              <w:t xml:space="preserve">Pag  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 w:rsidTr="00520A74">
        <w:trPr>
          <w:trHeight w:val="1685"/>
        </w:trPr>
        <w:tc>
          <w:tcPr>
            <w:tcW w:w="1177" w:type="dxa"/>
          </w:tcPr>
          <w:p w:rsidR="0013082C" w:rsidRDefault="0013082C" w:rsidP="00A45D6E">
            <w:r>
              <w:t>32</w:t>
            </w:r>
          </w:p>
          <w:p w:rsidR="0013082C" w:rsidRDefault="0013082C" w:rsidP="00A45D6E"/>
          <w:p w:rsidR="0013082C" w:rsidRDefault="0013082C" w:rsidP="002775F6">
            <w:r>
              <w:t>Dilluns</w:t>
            </w:r>
          </w:p>
          <w:p w:rsidR="0013082C" w:rsidRDefault="0013082C" w:rsidP="002775F6">
            <w:r>
              <w:t>30-11-09</w:t>
            </w:r>
          </w:p>
          <w:p w:rsidR="0013082C" w:rsidRDefault="0013082C" w:rsidP="004B4D5C"/>
        </w:tc>
        <w:tc>
          <w:tcPr>
            <w:tcW w:w="2051" w:type="dxa"/>
            <w:vAlign w:val="center"/>
          </w:tcPr>
          <w:p w:rsidR="0013082C" w:rsidRDefault="0013082C" w:rsidP="001161DC">
            <w:r>
              <w:t>Sistema lineal d’ Equacions</w:t>
            </w:r>
          </w:p>
        </w:tc>
        <w:tc>
          <w:tcPr>
            <w:tcW w:w="4575" w:type="dxa"/>
            <w:vAlign w:val="center"/>
          </w:tcPr>
          <w:p w:rsidR="0013082C" w:rsidRDefault="0013082C" w:rsidP="00301AEB">
            <w:pPr>
              <w:ind w:left="113"/>
            </w:pPr>
          </w:p>
        </w:tc>
        <w:tc>
          <w:tcPr>
            <w:tcW w:w="1985" w:type="dxa"/>
            <w:gridSpan w:val="2"/>
            <w:vAlign w:val="center"/>
          </w:tcPr>
          <w:p w:rsidR="0013082C" w:rsidRDefault="0013082C" w:rsidP="00451B34">
            <w:r>
              <w:t xml:space="preserve">Pag 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 w:rsidTr="00520A74">
        <w:trPr>
          <w:trHeight w:val="1134"/>
        </w:trPr>
        <w:tc>
          <w:tcPr>
            <w:tcW w:w="1177" w:type="dxa"/>
          </w:tcPr>
          <w:p w:rsidR="0013082C" w:rsidRDefault="0013082C" w:rsidP="001161DC"/>
          <w:p w:rsidR="0013082C" w:rsidRDefault="0013082C" w:rsidP="001161DC">
            <w:r>
              <w:t>33</w:t>
            </w:r>
          </w:p>
          <w:p w:rsidR="0013082C" w:rsidRDefault="0013082C" w:rsidP="002775F6">
            <w:r>
              <w:t>Dimarts</w:t>
            </w:r>
          </w:p>
          <w:p w:rsidR="0013082C" w:rsidRDefault="0013082C" w:rsidP="002775F6">
            <w:r>
              <w:t>01-12-09</w:t>
            </w:r>
          </w:p>
          <w:p w:rsidR="0013082C" w:rsidRDefault="0013082C" w:rsidP="001161DC"/>
          <w:p w:rsidR="0013082C" w:rsidRDefault="0013082C" w:rsidP="002775F6"/>
        </w:tc>
        <w:tc>
          <w:tcPr>
            <w:tcW w:w="2051" w:type="dxa"/>
            <w:vAlign w:val="center"/>
          </w:tcPr>
          <w:p w:rsidR="0013082C" w:rsidRDefault="0013082C" w:rsidP="001161DC">
            <w:r>
              <w:t>Sistema no lineal d’ Equacions</w:t>
            </w:r>
          </w:p>
        </w:tc>
        <w:tc>
          <w:tcPr>
            <w:tcW w:w="4575" w:type="dxa"/>
            <w:vAlign w:val="center"/>
          </w:tcPr>
          <w:p w:rsidR="0013082C" w:rsidRDefault="0013082C"/>
        </w:tc>
        <w:tc>
          <w:tcPr>
            <w:tcW w:w="1985" w:type="dxa"/>
            <w:gridSpan w:val="2"/>
            <w:vAlign w:val="center"/>
          </w:tcPr>
          <w:p w:rsidR="0013082C" w:rsidRDefault="0013082C">
            <w:r>
              <w:t>Pag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>
        <w:trPr>
          <w:trHeight w:val="1134"/>
        </w:trPr>
        <w:tc>
          <w:tcPr>
            <w:tcW w:w="1177" w:type="dxa"/>
          </w:tcPr>
          <w:p w:rsidR="0013082C" w:rsidRDefault="0013082C" w:rsidP="001161DC"/>
          <w:p w:rsidR="0013082C" w:rsidRDefault="0013082C" w:rsidP="001161DC">
            <w:r>
              <w:t>34</w:t>
            </w:r>
          </w:p>
          <w:p w:rsidR="0013082C" w:rsidRDefault="0013082C" w:rsidP="001161DC"/>
          <w:p w:rsidR="0013082C" w:rsidRDefault="0013082C" w:rsidP="002775F6">
            <w:r>
              <w:t>Dimecres</w:t>
            </w:r>
          </w:p>
          <w:p w:rsidR="0013082C" w:rsidRDefault="0013082C" w:rsidP="002775F6">
            <w:r>
              <w:t>02-12-09</w:t>
            </w:r>
          </w:p>
          <w:p w:rsidR="0013082C" w:rsidRDefault="0013082C" w:rsidP="002775F6"/>
        </w:tc>
        <w:tc>
          <w:tcPr>
            <w:tcW w:w="2051" w:type="dxa"/>
            <w:vAlign w:val="center"/>
          </w:tcPr>
          <w:p w:rsidR="0013082C" w:rsidRDefault="0013082C" w:rsidP="001161DC">
            <w:r>
              <w:t>Sistema no lineal d’ Equacions</w:t>
            </w:r>
          </w:p>
        </w:tc>
        <w:tc>
          <w:tcPr>
            <w:tcW w:w="4575" w:type="dxa"/>
            <w:vAlign w:val="center"/>
          </w:tcPr>
          <w:p w:rsidR="0013082C" w:rsidRDefault="0013082C"/>
        </w:tc>
        <w:tc>
          <w:tcPr>
            <w:tcW w:w="1985" w:type="dxa"/>
            <w:gridSpan w:val="2"/>
            <w:vAlign w:val="center"/>
          </w:tcPr>
          <w:p w:rsidR="0013082C" w:rsidRDefault="0013082C">
            <w:r>
              <w:t>Pag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>
        <w:trPr>
          <w:trHeight w:val="1134"/>
        </w:trPr>
        <w:tc>
          <w:tcPr>
            <w:tcW w:w="1177" w:type="dxa"/>
          </w:tcPr>
          <w:p w:rsidR="0013082C" w:rsidRDefault="0013082C" w:rsidP="001161DC"/>
          <w:p w:rsidR="0013082C" w:rsidRDefault="0013082C" w:rsidP="001161DC">
            <w:r>
              <w:t>35</w:t>
            </w:r>
          </w:p>
          <w:p w:rsidR="0013082C" w:rsidRDefault="0013082C" w:rsidP="002775F6"/>
          <w:p w:rsidR="0013082C" w:rsidRDefault="0013082C" w:rsidP="002775F6">
            <w:r>
              <w:t>Dijous</w:t>
            </w:r>
          </w:p>
          <w:p w:rsidR="0013082C" w:rsidRDefault="0013082C" w:rsidP="002775F6">
            <w:r>
              <w:t>03-12-09</w:t>
            </w:r>
          </w:p>
          <w:p w:rsidR="0013082C" w:rsidRDefault="0013082C" w:rsidP="001161DC"/>
          <w:p w:rsidR="0013082C" w:rsidRDefault="0013082C" w:rsidP="002775F6"/>
        </w:tc>
        <w:tc>
          <w:tcPr>
            <w:tcW w:w="2051" w:type="dxa"/>
            <w:vAlign w:val="center"/>
          </w:tcPr>
          <w:p w:rsidR="0013082C" w:rsidRDefault="0013082C" w:rsidP="002775F6">
            <w:r>
              <w:t>Problemes</w:t>
            </w:r>
          </w:p>
        </w:tc>
        <w:tc>
          <w:tcPr>
            <w:tcW w:w="4575" w:type="dxa"/>
            <w:vAlign w:val="center"/>
          </w:tcPr>
          <w:p w:rsidR="0013082C" w:rsidRDefault="0013082C"/>
        </w:tc>
        <w:tc>
          <w:tcPr>
            <w:tcW w:w="1985" w:type="dxa"/>
            <w:gridSpan w:val="2"/>
            <w:vAlign w:val="center"/>
          </w:tcPr>
          <w:p w:rsidR="0013082C" w:rsidRDefault="0013082C">
            <w:r>
              <w:t>Pag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  <w:tr w:rsidR="0013082C">
        <w:trPr>
          <w:trHeight w:val="1134"/>
        </w:trPr>
        <w:tc>
          <w:tcPr>
            <w:tcW w:w="1177" w:type="dxa"/>
          </w:tcPr>
          <w:p w:rsidR="0013082C" w:rsidRDefault="0013082C" w:rsidP="001161DC">
            <w:r>
              <w:t>36</w:t>
            </w:r>
          </w:p>
          <w:p w:rsidR="0013082C" w:rsidRDefault="0013082C" w:rsidP="001161DC"/>
          <w:p w:rsidR="0013082C" w:rsidRDefault="0013082C" w:rsidP="001161DC">
            <w:r>
              <w:t>Divendres</w:t>
            </w:r>
          </w:p>
          <w:p w:rsidR="0013082C" w:rsidRDefault="0013082C" w:rsidP="001161DC">
            <w:r>
              <w:t>04-12-09</w:t>
            </w:r>
          </w:p>
          <w:p w:rsidR="0013082C" w:rsidRDefault="0013082C" w:rsidP="001161DC"/>
          <w:p w:rsidR="0013082C" w:rsidRDefault="0013082C" w:rsidP="001161DC"/>
        </w:tc>
        <w:tc>
          <w:tcPr>
            <w:tcW w:w="2051" w:type="dxa"/>
            <w:vAlign w:val="center"/>
          </w:tcPr>
          <w:p w:rsidR="0013082C" w:rsidRDefault="0013082C" w:rsidP="002775F6">
            <w:r>
              <w:t xml:space="preserve">Problemes </w:t>
            </w:r>
          </w:p>
          <w:p w:rsidR="0013082C" w:rsidRDefault="0013082C" w:rsidP="001161DC"/>
        </w:tc>
        <w:tc>
          <w:tcPr>
            <w:tcW w:w="4575" w:type="dxa"/>
            <w:vAlign w:val="center"/>
          </w:tcPr>
          <w:p w:rsidR="0013082C" w:rsidRDefault="0013082C"/>
        </w:tc>
        <w:tc>
          <w:tcPr>
            <w:tcW w:w="1985" w:type="dxa"/>
            <w:gridSpan w:val="2"/>
            <w:vAlign w:val="center"/>
          </w:tcPr>
          <w:p w:rsidR="0013082C" w:rsidRDefault="0013082C">
            <w:r>
              <w:t>Pag</w:t>
            </w:r>
          </w:p>
        </w:tc>
        <w:tc>
          <w:tcPr>
            <w:tcW w:w="236" w:type="dxa"/>
            <w:vAlign w:val="center"/>
          </w:tcPr>
          <w:p w:rsidR="0013082C" w:rsidRDefault="0013082C"/>
        </w:tc>
      </w:tr>
    </w:tbl>
    <w:p w:rsidR="0013082C" w:rsidRDefault="0013082C"/>
    <w:sectPr w:rsidR="0013082C" w:rsidSect="00520A74"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2C" w:rsidRDefault="0013082C" w:rsidP="004B4D5C">
      <w:r>
        <w:separator/>
      </w:r>
    </w:p>
  </w:endnote>
  <w:endnote w:type="continuationSeparator" w:id="1">
    <w:p w:rsidR="0013082C" w:rsidRDefault="0013082C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2C" w:rsidRDefault="0013082C" w:rsidP="004B4D5C">
      <w:r>
        <w:separator/>
      </w:r>
    </w:p>
  </w:footnote>
  <w:footnote w:type="continuationSeparator" w:id="1">
    <w:p w:rsidR="0013082C" w:rsidRDefault="0013082C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449CE"/>
    <w:rsid w:val="000625A6"/>
    <w:rsid w:val="00086516"/>
    <w:rsid w:val="000E36A1"/>
    <w:rsid w:val="001161DC"/>
    <w:rsid w:val="00126AA3"/>
    <w:rsid w:val="0013082C"/>
    <w:rsid w:val="001A2D05"/>
    <w:rsid w:val="001B3ABE"/>
    <w:rsid w:val="00226F46"/>
    <w:rsid w:val="002775F6"/>
    <w:rsid w:val="00297DDC"/>
    <w:rsid w:val="00301AEB"/>
    <w:rsid w:val="00347353"/>
    <w:rsid w:val="003C378B"/>
    <w:rsid w:val="00434771"/>
    <w:rsid w:val="00440836"/>
    <w:rsid w:val="00451B34"/>
    <w:rsid w:val="004B4D5C"/>
    <w:rsid w:val="00520A74"/>
    <w:rsid w:val="005549A9"/>
    <w:rsid w:val="00554DA0"/>
    <w:rsid w:val="0057023E"/>
    <w:rsid w:val="00653013"/>
    <w:rsid w:val="00692AB0"/>
    <w:rsid w:val="006A072D"/>
    <w:rsid w:val="006F6BA5"/>
    <w:rsid w:val="00767357"/>
    <w:rsid w:val="00783CCC"/>
    <w:rsid w:val="008514D5"/>
    <w:rsid w:val="00881D16"/>
    <w:rsid w:val="00911006"/>
    <w:rsid w:val="00932090"/>
    <w:rsid w:val="00935425"/>
    <w:rsid w:val="00943EFA"/>
    <w:rsid w:val="009C7AD8"/>
    <w:rsid w:val="00A134E4"/>
    <w:rsid w:val="00A27E48"/>
    <w:rsid w:val="00A45D6E"/>
    <w:rsid w:val="00A67DD5"/>
    <w:rsid w:val="00A96574"/>
    <w:rsid w:val="00AA04FD"/>
    <w:rsid w:val="00AB6247"/>
    <w:rsid w:val="00B8663E"/>
    <w:rsid w:val="00BA09C4"/>
    <w:rsid w:val="00BC1902"/>
    <w:rsid w:val="00C2100B"/>
    <w:rsid w:val="00C44074"/>
    <w:rsid w:val="00CC339A"/>
    <w:rsid w:val="00D40192"/>
    <w:rsid w:val="00D76228"/>
    <w:rsid w:val="00E86EE0"/>
    <w:rsid w:val="00F7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902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D5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118</Words>
  <Characters>649</Characters>
  <Application>Microsoft Office Outlook</Application>
  <DocSecurity>0</DocSecurity>
  <Lines>0</Lines>
  <Paragraphs>0</Paragraphs>
  <ScaleCrop>false</ScaleCrop>
  <Company>PROPIA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   DE     MATEMÀTIQUES    2009 - 2010</dc:title>
  <dc:subject/>
  <dc:creator>Administrador</dc:creator>
  <cp:keywords/>
  <dc:description/>
  <cp:lastModifiedBy>nurip</cp:lastModifiedBy>
  <cp:revision>4</cp:revision>
  <cp:lastPrinted>2009-11-20T08:41:00Z</cp:lastPrinted>
  <dcterms:created xsi:type="dcterms:W3CDTF">2009-11-20T08:41:00Z</dcterms:created>
  <dcterms:modified xsi:type="dcterms:W3CDTF">2009-11-20T08:41:00Z</dcterms:modified>
</cp:coreProperties>
</file>