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545"/>
        <w:gridCol w:w="5058"/>
        <w:gridCol w:w="1464"/>
        <w:gridCol w:w="518"/>
        <w:gridCol w:w="236"/>
      </w:tblGrid>
      <w:tr w:rsidR="008D0D79">
        <w:tc>
          <w:tcPr>
            <w:tcW w:w="10024" w:type="dxa"/>
            <w:gridSpan w:val="6"/>
          </w:tcPr>
          <w:p w:rsidR="008D0D79" w:rsidRDefault="008D0D79" w:rsidP="00520A74">
            <w:pPr>
              <w:tabs>
                <w:tab w:val="left" w:pos="3090"/>
              </w:tabs>
              <w:jc w:val="center"/>
            </w:pPr>
            <w:r w:rsidRPr="00301AEB">
              <w:rPr>
                <w:b/>
                <w:bCs/>
              </w:rPr>
              <w:t>DEPARTAMENT    DE     MATEMÀTIQUES    2009 - 2010</w:t>
            </w:r>
          </w:p>
          <w:p w:rsidR="008D0D79" w:rsidRDefault="008D0D79" w:rsidP="00520A7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  <w:p w:rsidR="008D0D79" w:rsidRDefault="008D0D79" w:rsidP="00301AEB">
            <w:pPr>
              <w:tabs>
                <w:tab w:val="left" w:pos="3090"/>
              </w:tabs>
              <w:rPr>
                <w:b/>
                <w:bCs/>
              </w:rPr>
            </w:pPr>
            <w:r w:rsidRPr="00301AEB">
              <w:rPr>
                <w:b/>
                <w:bCs/>
              </w:rPr>
              <w:t>TEMA.3.Equacions</w:t>
            </w:r>
            <w:r>
              <w:rPr>
                <w:b/>
                <w:bCs/>
              </w:rPr>
              <w:t>_Funcions1</w:t>
            </w:r>
            <w:r w:rsidRPr="00301AEB">
              <w:rPr>
                <w:b/>
                <w:bCs/>
              </w:rPr>
              <w:t xml:space="preserve">                                </w:t>
            </w:r>
          </w:p>
          <w:p w:rsidR="008D0D79" w:rsidRDefault="008D0D79" w:rsidP="00301AEB">
            <w:pPr>
              <w:tabs>
                <w:tab w:val="left" w:pos="3090"/>
              </w:tabs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301AEB">
              <w:rPr>
                <w:b/>
                <w:bCs/>
              </w:rPr>
              <w:t xml:space="preserve">NIVELL: 4T </w:t>
            </w:r>
            <w:r w:rsidRPr="00301AEB">
              <w:rPr>
                <w:b/>
                <w:bCs/>
                <w:sz w:val="28"/>
                <w:szCs w:val="28"/>
              </w:rPr>
              <w:t xml:space="preserve">Grup 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D0D79" w:rsidTr="00F976E3">
        <w:tc>
          <w:tcPr>
            <w:tcW w:w="1203" w:type="dxa"/>
            <w:tcBorders>
              <w:left w:val="nil"/>
              <w:bottom w:val="single" w:sz="8" w:space="0" w:color="auto"/>
              <w:right w:val="nil"/>
            </w:tcBorders>
          </w:tcPr>
          <w:p w:rsidR="008D0D79" w:rsidRDefault="008D0D79"/>
        </w:tc>
        <w:tc>
          <w:tcPr>
            <w:tcW w:w="1545" w:type="dxa"/>
            <w:tcBorders>
              <w:left w:val="nil"/>
              <w:bottom w:val="single" w:sz="8" w:space="0" w:color="auto"/>
              <w:right w:val="nil"/>
            </w:tcBorders>
          </w:tcPr>
          <w:p w:rsidR="008D0D79" w:rsidRDefault="008D0D79"/>
        </w:tc>
        <w:tc>
          <w:tcPr>
            <w:tcW w:w="5058" w:type="dxa"/>
            <w:tcBorders>
              <w:left w:val="nil"/>
              <w:bottom w:val="single" w:sz="8" w:space="0" w:color="auto"/>
              <w:right w:val="nil"/>
            </w:tcBorders>
          </w:tcPr>
          <w:p w:rsidR="008D0D79" w:rsidRDefault="008D0D79"/>
        </w:tc>
        <w:tc>
          <w:tcPr>
            <w:tcW w:w="1464" w:type="dxa"/>
            <w:tcBorders>
              <w:left w:val="nil"/>
              <w:bottom w:val="single" w:sz="8" w:space="0" w:color="auto"/>
              <w:right w:val="nil"/>
            </w:tcBorders>
          </w:tcPr>
          <w:p w:rsidR="008D0D79" w:rsidRDefault="008D0D79"/>
        </w:tc>
        <w:tc>
          <w:tcPr>
            <w:tcW w:w="754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8D0D79" w:rsidRDefault="008D0D79"/>
        </w:tc>
      </w:tr>
      <w:tr w:rsidR="008D0D79" w:rsidTr="00F976E3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D79" w:rsidRPr="00301AEB" w:rsidRDefault="008D0D79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Sessió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D79" w:rsidRPr="00301AEB" w:rsidRDefault="008D0D79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 Continguts</w:t>
            </w:r>
          </w:p>
        </w:tc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D79" w:rsidRPr="00301AEB" w:rsidRDefault="008D0D79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Activitats d’Aula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D79" w:rsidRPr="00301AEB" w:rsidRDefault="008D0D79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Deures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D79" w:rsidRPr="00301AEB" w:rsidRDefault="008D0D79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Com</w:t>
            </w:r>
          </w:p>
        </w:tc>
      </w:tr>
      <w:tr w:rsidR="008D0D79" w:rsidTr="00F976E3">
        <w:trPr>
          <w:trHeight w:val="1380"/>
        </w:trPr>
        <w:tc>
          <w:tcPr>
            <w:tcW w:w="1203" w:type="dxa"/>
            <w:tcBorders>
              <w:top w:val="single" w:sz="8" w:space="0" w:color="auto"/>
            </w:tcBorders>
          </w:tcPr>
          <w:p w:rsidR="008D0D79" w:rsidRDefault="008D0D79"/>
          <w:p w:rsidR="008D0D79" w:rsidRDefault="008D0D79"/>
          <w:p w:rsidR="008D0D79" w:rsidRDefault="008D0D79" w:rsidP="002775F6">
            <w:r>
              <w:t>Dilluns</w:t>
            </w:r>
          </w:p>
          <w:p w:rsidR="008D0D79" w:rsidRDefault="008D0D79" w:rsidP="002775F6">
            <w:r>
              <w:t>07-12-09</w:t>
            </w:r>
          </w:p>
          <w:p w:rsidR="008D0D79" w:rsidRDefault="008D0D79" w:rsidP="00E86EE0"/>
        </w:tc>
        <w:tc>
          <w:tcPr>
            <w:tcW w:w="1545" w:type="dxa"/>
            <w:tcBorders>
              <w:top w:val="single" w:sz="8" w:space="0" w:color="auto"/>
            </w:tcBorders>
            <w:vAlign w:val="center"/>
          </w:tcPr>
          <w:p w:rsidR="008D0D79" w:rsidRDefault="008D0D79" w:rsidP="004B4D5C"/>
        </w:tc>
        <w:tc>
          <w:tcPr>
            <w:tcW w:w="5058" w:type="dxa"/>
            <w:tcBorders>
              <w:top w:val="single" w:sz="8" w:space="0" w:color="auto"/>
            </w:tcBorders>
            <w:vAlign w:val="center"/>
          </w:tcPr>
          <w:p w:rsidR="008D0D79" w:rsidRDefault="008D0D79" w:rsidP="00AB6247">
            <w:r>
              <w:t>No hi ha classe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</w:tcBorders>
            <w:vAlign w:val="center"/>
          </w:tcPr>
          <w:p w:rsidR="008D0D79" w:rsidRPr="00554DA0" w:rsidRDefault="008D0D79" w:rsidP="00AB6247">
            <w:r>
              <w:t>Pag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8D0D79" w:rsidRDefault="008D0D79"/>
        </w:tc>
      </w:tr>
      <w:tr w:rsidR="008D0D79" w:rsidTr="00F976E3">
        <w:trPr>
          <w:trHeight w:val="1685"/>
        </w:trPr>
        <w:tc>
          <w:tcPr>
            <w:tcW w:w="1203" w:type="dxa"/>
          </w:tcPr>
          <w:p w:rsidR="008D0D79" w:rsidRDefault="008D0D79"/>
          <w:p w:rsidR="008D0D79" w:rsidRDefault="008D0D79">
            <w:r>
              <w:t>37</w:t>
            </w:r>
          </w:p>
          <w:p w:rsidR="008D0D79" w:rsidRDefault="008D0D79" w:rsidP="00935425"/>
          <w:p w:rsidR="008D0D79" w:rsidRDefault="008D0D79" w:rsidP="002775F6">
            <w:r>
              <w:t>Dimarts</w:t>
            </w:r>
          </w:p>
          <w:p w:rsidR="008D0D79" w:rsidRDefault="008D0D79" w:rsidP="002775F6">
            <w:r>
              <w:t>08-12-09</w:t>
            </w:r>
          </w:p>
          <w:p w:rsidR="008D0D79" w:rsidRDefault="008D0D79"/>
          <w:p w:rsidR="008D0D79" w:rsidRDefault="008D0D79" w:rsidP="00E86EE0"/>
        </w:tc>
        <w:tc>
          <w:tcPr>
            <w:tcW w:w="1545" w:type="dxa"/>
            <w:vAlign w:val="center"/>
          </w:tcPr>
          <w:p w:rsidR="008D0D79" w:rsidRDefault="008D0D79"/>
        </w:tc>
        <w:tc>
          <w:tcPr>
            <w:tcW w:w="5058" w:type="dxa"/>
            <w:vAlign w:val="center"/>
          </w:tcPr>
          <w:p w:rsidR="008D0D79" w:rsidRDefault="008D0D79" w:rsidP="009C7AD8">
            <w:r>
              <w:t>No hi ha classe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 w:rsidP="004B4D5C">
            <w:r>
              <w:t xml:space="preserve">Pag   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  <w:tr w:rsidR="008D0D79" w:rsidTr="00F976E3">
        <w:trPr>
          <w:trHeight w:val="1370"/>
        </w:trPr>
        <w:tc>
          <w:tcPr>
            <w:tcW w:w="1203" w:type="dxa"/>
          </w:tcPr>
          <w:p w:rsidR="008D0D79" w:rsidRDefault="008D0D79"/>
          <w:p w:rsidR="008D0D79" w:rsidRDefault="008D0D79">
            <w:r>
              <w:t>38</w:t>
            </w:r>
          </w:p>
          <w:p w:rsidR="008D0D79" w:rsidRDefault="008D0D79" w:rsidP="00935425"/>
          <w:p w:rsidR="008D0D79" w:rsidRDefault="008D0D79" w:rsidP="00D66C41">
            <w:r>
              <w:t>Dimecres</w:t>
            </w:r>
          </w:p>
          <w:p w:rsidR="008D0D79" w:rsidRDefault="008D0D79" w:rsidP="00D66C41">
            <w:r>
              <w:t>09-12-09</w:t>
            </w:r>
          </w:p>
          <w:p w:rsidR="008D0D79" w:rsidRDefault="008D0D79" w:rsidP="002775F6"/>
        </w:tc>
        <w:tc>
          <w:tcPr>
            <w:tcW w:w="1545" w:type="dxa"/>
            <w:vAlign w:val="center"/>
          </w:tcPr>
          <w:p w:rsidR="008D0D79" w:rsidRDefault="008D0D79">
            <w:r>
              <w:t>Equacions-Sistemes</w:t>
            </w:r>
          </w:p>
        </w:tc>
        <w:tc>
          <w:tcPr>
            <w:tcW w:w="5058" w:type="dxa"/>
            <w:vAlign w:val="center"/>
          </w:tcPr>
          <w:p w:rsidR="008D0D79" w:rsidRDefault="008D0D79" w:rsidP="00D66C41">
            <w:r>
              <w:t>Coregir deures.</w:t>
            </w:r>
          </w:p>
          <w:p w:rsidR="008D0D79" w:rsidRDefault="008D0D79" w:rsidP="00D66C41">
            <w:r>
              <w:t>Repàs de tots els tipus d’exercicis fets.</w:t>
            </w:r>
          </w:p>
          <w:p w:rsidR="008D0D79" w:rsidRDefault="008D0D79" w:rsidP="00D66C41">
            <w:r>
              <w:t>Problemes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>
            <w:r>
              <w:t xml:space="preserve">Pag  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  <w:tr w:rsidR="008D0D79" w:rsidTr="00F976E3">
        <w:trPr>
          <w:trHeight w:val="1685"/>
        </w:trPr>
        <w:tc>
          <w:tcPr>
            <w:tcW w:w="1203" w:type="dxa"/>
          </w:tcPr>
          <w:p w:rsidR="008D0D79" w:rsidRDefault="008D0D79" w:rsidP="00A45D6E">
            <w:r>
              <w:t>39</w:t>
            </w:r>
          </w:p>
          <w:p w:rsidR="008D0D79" w:rsidRDefault="008D0D79" w:rsidP="00A45D6E"/>
          <w:p w:rsidR="008D0D79" w:rsidRDefault="008D0D79" w:rsidP="00D66C41">
            <w:r>
              <w:t>Dijous</w:t>
            </w:r>
          </w:p>
          <w:p w:rsidR="008D0D79" w:rsidRDefault="008D0D79" w:rsidP="00D66C41">
            <w:r>
              <w:t>10-12-09</w:t>
            </w:r>
          </w:p>
          <w:p w:rsidR="008D0D79" w:rsidRDefault="008D0D79" w:rsidP="004B4D5C"/>
        </w:tc>
        <w:tc>
          <w:tcPr>
            <w:tcW w:w="1545" w:type="dxa"/>
            <w:vAlign w:val="center"/>
          </w:tcPr>
          <w:p w:rsidR="008D0D79" w:rsidRDefault="008D0D79" w:rsidP="001161DC">
            <w:r>
              <w:t>FUNCIONS</w:t>
            </w:r>
          </w:p>
        </w:tc>
        <w:tc>
          <w:tcPr>
            <w:tcW w:w="5058" w:type="dxa"/>
            <w:vAlign w:val="center"/>
          </w:tcPr>
          <w:p w:rsidR="008D0D79" w:rsidRDefault="008D0D79" w:rsidP="00D66C41">
            <w:r>
              <w:t>- Llegir i fer exer. Pg 84 n.1</w:t>
            </w:r>
          </w:p>
          <w:p w:rsidR="008D0D79" w:rsidRDefault="008D0D79" w:rsidP="00D66C41">
            <w:r>
              <w:t>- Llegir i fer exer. Pg 85 n.2</w:t>
            </w:r>
          </w:p>
          <w:p w:rsidR="008D0D79" w:rsidRDefault="008D0D79" w:rsidP="00D66C41">
            <w:r>
              <w:t>- Definir funció, domini i recorregut. Exer resolt pg 86</w:t>
            </w:r>
          </w:p>
          <w:p w:rsidR="008D0D79" w:rsidRDefault="008D0D79" w:rsidP="00D66C41">
            <w:pPr>
              <w:ind w:left="113"/>
            </w:pPr>
            <w:r>
              <w:t>- Com és presenten les funcions: Gràfics, enunciat, taula de valors i expressió analítica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 w:rsidP="00451B34">
            <w:r>
              <w:t xml:space="preserve">Pag 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  <w:tr w:rsidR="008D0D79" w:rsidTr="00F976E3">
        <w:trPr>
          <w:trHeight w:val="1134"/>
        </w:trPr>
        <w:tc>
          <w:tcPr>
            <w:tcW w:w="1203" w:type="dxa"/>
          </w:tcPr>
          <w:p w:rsidR="008D0D79" w:rsidRDefault="008D0D79" w:rsidP="001161DC"/>
          <w:p w:rsidR="008D0D79" w:rsidRDefault="008D0D79" w:rsidP="001161DC">
            <w:r>
              <w:t>40</w:t>
            </w:r>
          </w:p>
          <w:p w:rsidR="008D0D79" w:rsidRDefault="008D0D79" w:rsidP="002775F6">
            <w:r>
              <w:t>Dilluns</w:t>
            </w:r>
          </w:p>
          <w:p w:rsidR="008D0D79" w:rsidRDefault="008D0D79" w:rsidP="002775F6">
            <w:r>
              <w:t>14-12-09</w:t>
            </w:r>
          </w:p>
          <w:p w:rsidR="008D0D79" w:rsidRDefault="008D0D79" w:rsidP="001161DC"/>
          <w:p w:rsidR="008D0D79" w:rsidRDefault="008D0D79" w:rsidP="002775F6"/>
        </w:tc>
        <w:tc>
          <w:tcPr>
            <w:tcW w:w="1545" w:type="dxa"/>
            <w:vAlign w:val="center"/>
          </w:tcPr>
          <w:p w:rsidR="008D0D79" w:rsidRDefault="008D0D79" w:rsidP="001161DC"/>
        </w:tc>
        <w:tc>
          <w:tcPr>
            <w:tcW w:w="5058" w:type="dxa"/>
            <w:vAlign w:val="center"/>
          </w:tcPr>
          <w:p w:rsidR="008D0D79" w:rsidRDefault="008D0D79">
            <w:r>
              <w:t>Preparar control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>
            <w:r>
              <w:t>Pag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  <w:tr w:rsidR="008D0D79" w:rsidTr="00F976E3">
        <w:trPr>
          <w:trHeight w:val="1134"/>
        </w:trPr>
        <w:tc>
          <w:tcPr>
            <w:tcW w:w="1203" w:type="dxa"/>
          </w:tcPr>
          <w:p w:rsidR="008D0D79" w:rsidRDefault="008D0D79" w:rsidP="001161DC"/>
          <w:p w:rsidR="008D0D79" w:rsidRDefault="008D0D79" w:rsidP="001161DC">
            <w:r>
              <w:t>41</w:t>
            </w:r>
          </w:p>
          <w:p w:rsidR="008D0D79" w:rsidRDefault="008D0D79" w:rsidP="001161DC"/>
          <w:p w:rsidR="008D0D79" w:rsidRDefault="008D0D79" w:rsidP="00D66C41">
            <w:r>
              <w:t>Dimarts</w:t>
            </w:r>
          </w:p>
          <w:p w:rsidR="008D0D79" w:rsidRDefault="008D0D79" w:rsidP="00D66C41">
            <w:r>
              <w:t>15-12-09</w:t>
            </w:r>
          </w:p>
          <w:p w:rsidR="008D0D79" w:rsidRDefault="008D0D79" w:rsidP="002775F6"/>
        </w:tc>
        <w:tc>
          <w:tcPr>
            <w:tcW w:w="1545" w:type="dxa"/>
            <w:vAlign w:val="center"/>
          </w:tcPr>
          <w:p w:rsidR="008D0D79" w:rsidRDefault="008D0D79" w:rsidP="001161DC">
            <w:r>
              <w:t>FUNCIONS</w:t>
            </w:r>
          </w:p>
        </w:tc>
        <w:tc>
          <w:tcPr>
            <w:tcW w:w="5058" w:type="dxa"/>
            <w:vAlign w:val="center"/>
          </w:tcPr>
          <w:p w:rsidR="008D0D79" w:rsidRDefault="008D0D79">
            <w:r>
              <w:t>CONTROL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>
            <w:r>
              <w:t>Pag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  <w:tr w:rsidR="008D0D79" w:rsidTr="00F976E3">
        <w:trPr>
          <w:trHeight w:val="1134"/>
        </w:trPr>
        <w:tc>
          <w:tcPr>
            <w:tcW w:w="1203" w:type="dxa"/>
          </w:tcPr>
          <w:p w:rsidR="008D0D79" w:rsidRDefault="008D0D79" w:rsidP="001161DC"/>
          <w:p w:rsidR="008D0D79" w:rsidRDefault="008D0D79" w:rsidP="001161DC">
            <w:r>
              <w:t>42</w:t>
            </w:r>
          </w:p>
          <w:p w:rsidR="008D0D79" w:rsidRDefault="008D0D79" w:rsidP="002775F6"/>
          <w:p w:rsidR="008D0D79" w:rsidRDefault="008D0D79" w:rsidP="00D66C41">
            <w:r>
              <w:t>Dimecres</w:t>
            </w:r>
          </w:p>
          <w:p w:rsidR="008D0D79" w:rsidRDefault="008D0D79" w:rsidP="00D66C41">
            <w:r>
              <w:t>16-12-09</w:t>
            </w:r>
          </w:p>
          <w:p w:rsidR="008D0D79" w:rsidRDefault="008D0D79" w:rsidP="001161DC"/>
          <w:p w:rsidR="008D0D79" w:rsidRDefault="008D0D79" w:rsidP="002775F6"/>
        </w:tc>
        <w:tc>
          <w:tcPr>
            <w:tcW w:w="1545" w:type="dxa"/>
            <w:vAlign w:val="center"/>
          </w:tcPr>
          <w:p w:rsidR="008D0D79" w:rsidRDefault="008D0D79" w:rsidP="002775F6">
            <w:r>
              <w:t>FUNCIONS</w:t>
            </w:r>
          </w:p>
        </w:tc>
        <w:tc>
          <w:tcPr>
            <w:tcW w:w="5058" w:type="dxa"/>
            <w:vAlign w:val="center"/>
          </w:tcPr>
          <w:p w:rsidR="008D0D79" w:rsidRDefault="008D0D79" w:rsidP="00D66C41">
            <w:r>
              <w:t>Domini de definició i expressió analítica. Fulla</w:t>
            </w:r>
          </w:p>
          <w:p w:rsidR="008D0D79" w:rsidRDefault="008D0D79" w:rsidP="00D66C41">
            <w:r>
              <w:t>Entrega control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>
            <w:r>
              <w:t>Pag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  <w:tr w:rsidR="008D0D79" w:rsidTr="00F976E3">
        <w:trPr>
          <w:trHeight w:val="1134"/>
        </w:trPr>
        <w:tc>
          <w:tcPr>
            <w:tcW w:w="1203" w:type="dxa"/>
          </w:tcPr>
          <w:p w:rsidR="008D0D79" w:rsidRDefault="008D0D79" w:rsidP="001161DC">
            <w:r>
              <w:t>43</w:t>
            </w:r>
          </w:p>
          <w:p w:rsidR="008D0D79" w:rsidRDefault="008D0D79" w:rsidP="001161DC"/>
          <w:p w:rsidR="008D0D79" w:rsidRDefault="008D0D79" w:rsidP="00D66C41">
            <w:r>
              <w:t>Dijous</w:t>
            </w:r>
          </w:p>
          <w:p w:rsidR="008D0D79" w:rsidRDefault="008D0D79" w:rsidP="00D66C41">
            <w:r>
              <w:t>17-12-09</w:t>
            </w:r>
          </w:p>
          <w:p w:rsidR="008D0D79" w:rsidRDefault="008D0D79" w:rsidP="001161DC"/>
          <w:p w:rsidR="008D0D79" w:rsidRDefault="008D0D79" w:rsidP="001161DC"/>
        </w:tc>
        <w:tc>
          <w:tcPr>
            <w:tcW w:w="1545" w:type="dxa"/>
            <w:vAlign w:val="center"/>
          </w:tcPr>
          <w:p w:rsidR="008D0D79" w:rsidRDefault="008D0D79" w:rsidP="001161DC">
            <w:r>
              <w:t>FUNCIONS</w:t>
            </w:r>
          </w:p>
        </w:tc>
        <w:tc>
          <w:tcPr>
            <w:tcW w:w="5058" w:type="dxa"/>
            <w:vAlign w:val="center"/>
          </w:tcPr>
          <w:p w:rsidR="008D0D79" w:rsidRDefault="008D0D79" w:rsidP="00D66C41">
            <w:r>
              <w:t>Funcions contínues i discontínues</w:t>
            </w:r>
          </w:p>
          <w:p w:rsidR="008D0D79" w:rsidRDefault="008D0D79" w:rsidP="00D66C41">
            <w:r>
              <w:t>Creixement i Decreixement</w:t>
            </w:r>
          </w:p>
          <w:p w:rsidR="008D0D79" w:rsidRDefault="008D0D79">
            <w:r>
              <w:t>Periodicitat</w:t>
            </w:r>
          </w:p>
        </w:tc>
        <w:tc>
          <w:tcPr>
            <w:tcW w:w="1982" w:type="dxa"/>
            <w:gridSpan w:val="2"/>
            <w:vAlign w:val="center"/>
          </w:tcPr>
          <w:p w:rsidR="008D0D79" w:rsidRDefault="008D0D79">
            <w:r>
              <w:t>Pag</w:t>
            </w:r>
          </w:p>
        </w:tc>
        <w:tc>
          <w:tcPr>
            <w:tcW w:w="236" w:type="dxa"/>
            <w:vAlign w:val="center"/>
          </w:tcPr>
          <w:p w:rsidR="008D0D79" w:rsidRDefault="008D0D79"/>
        </w:tc>
      </w:tr>
    </w:tbl>
    <w:p w:rsidR="008D0D79" w:rsidRDefault="008D0D79"/>
    <w:sectPr w:rsidR="008D0D79" w:rsidSect="00520A74"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79" w:rsidRDefault="008D0D79" w:rsidP="004B4D5C">
      <w:r>
        <w:separator/>
      </w:r>
    </w:p>
  </w:endnote>
  <w:endnote w:type="continuationSeparator" w:id="1">
    <w:p w:rsidR="008D0D79" w:rsidRDefault="008D0D79" w:rsidP="004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79" w:rsidRDefault="008D0D79" w:rsidP="004B4D5C">
      <w:r>
        <w:separator/>
      </w:r>
    </w:p>
  </w:footnote>
  <w:footnote w:type="continuationSeparator" w:id="1">
    <w:p w:rsidR="008D0D79" w:rsidRDefault="008D0D79" w:rsidP="004B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DDD"/>
    <w:multiLevelType w:val="hybridMultilevel"/>
    <w:tmpl w:val="1D025960"/>
    <w:lvl w:ilvl="0" w:tplc="6E94C374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58394B"/>
    <w:multiLevelType w:val="hybridMultilevel"/>
    <w:tmpl w:val="865609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16"/>
    <w:rsid w:val="000449CE"/>
    <w:rsid w:val="000625A6"/>
    <w:rsid w:val="0008374B"/>
    <w:rsid w:val="00086516"/>
    <w:rsid w:val="000E36A1"/>
    <w:rsid w:val="001161DC"/>
    <w:rsid w:val="00126AA3"/>
    <w:rsid w:val="0013082C"/>
    <w:rsid w:val="001A2D05"/>
    <w:rsid w:val="001B3ABE"/>
    <w:rsid w:val="00226F46"/>
    <w:rsid w:val="002775F6"/>
    <w:rsid w:val="00297DDC"/>
    <w:rsid w:val="00301AEB"/>
    <w:rsid w:val="00347353"/>
    <w:rsid w:val="003C378B"/>
    <w:rsid w:val="00434771"/>
    <w:rsid w:val="00440836"/>
    <w:rsid w:val="00451B34"/>
    <w:rsid w:val="004B4D5C"/>
    <w:rsid w:val="00520A74"/>
    <w:rsid w:val="005549A9"/>
    <w:rsid w:val="00554DA0"/>
    <w:rsid w:val="0057023E"/>
    <w:rsid w:val="00653013"/>
    <w:rsid w:val="00692AB0"/>
    <w:rsid w:val="006A072D"/>
    <w:rsid w:val="006F6BA5"/>
    <w:rsid w:val="00767357"/>
    <w:rsid w:val="00783CCC"/>
    <w:rsid w:val="008514D5"/>
    <w:rsid w:val="00881D16"/>
    <w:rsid w:val="008D0D79"/>
    <w:rsid w:val="00911006"/>
    <w:rsid w:val="00932090"/>
    <w:rsid w:val="00935425"/>
    <w:rsid w:val="00943EFA"/>
    <w:rsid w:val="009B6C21"/>
    <w:rsid w:val="009C7AD8"/>
    <w:rsid w:val="00A134E4"/>
    <w:rsid w:val="00A27E48"/>
    <w:rsid w:val="00A3437C"/>
    <w:rsid w:val="00A45D6E"/>
    <w:rsid w:val="00A67DD5"/>
    <w:rsid w:val="00A96574"/>
    <w:rsid w:val="00AA04FD"/>
    <w:rsid w:val="00AB6247"/>
    <w:rsid w:val="00B8663E"/>
    <w:rsid w:val="00BA09C4"/>
    <w:rsid w:val="00BB609B"/>
    <w:rsid w:val="00BC1902"/>
    <w:rsid w:val="00C2100B"/>
    <w:rsid w:val="00C44074"/>
    <w:rsid w:val="00CC339A"/>
    <w:rsid w:val="00D40192"/>
    <w:rsid w:val="00D66C41"/>
    <w:rsid w:val="00D76228"/>
    <w:rsid w:val="00E86EE0"/>
    <w:rsid w:val="00F70473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8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1902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D5C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D5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165</Words>
  <Characters>910</Characters>
  <Application>Microsoft Office Outlook</Application>
  <DocSecurity>0</DocSecurity>
  <Lines>0</Lines>
  <Paragraphs>0</Paragraphs>
  <ScaleCrop>false</ScaleCrop>
  <Company>PROPIA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   DE     MATEMÀTIQUES    2009 - 2010</dc:title>
  <dc:subject/>
  <dc:creator>Administrador</dc:creator>
  <cp:keywords/>
  <dc:description/>
  <cp:lastModifiedBy>nurip</cp:lastModifiedBy>
  <cp:revision>2</cp:revision>
  <cp:lastPrinted>2009-12-03T10:46:00Z</cp:lastPrinted>
  <dcterms:created xsi:type="dcterms:W3CDTF">2009-12-03T10:52:00Z</dcterms:created>
  <dcterms:modified xsi:type="dcterms:W3CDTF">2009-12-03T10:52:00Z</dcterms:modified>
</cp:coreProperties>
</file>